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CCFA"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 w14:paraId="67ED8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26家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招聘单位网站网址一览表</w:t>
      </w:r>
    </w:p>
    <w:p w14:paraId="77220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color w:val="auto"/>
          <w:sz w:val="21"/>
          <w:szCs w:val="21"/>
          <w:highlight w:val="none"/>
          <w:u w:val="none"/>
        </w:rPr>
      </w:pPr>
    </w:p>
    <w:p w14:paraId="3D8EF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1、济南市中心医院（www.zxyy.cn）</w:t>
      </w:r>
    </w:p>
    <w:p w14:paraId="2A7F2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、济南护理职业学院（www.sdjnwx.com）</w:t>
      </w:r>
    </w:p>
    <w:p w14:paraId="0B76D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济南市疾病预防控制中心（www.jncdc.cn）</w:t>
      </w:r>
    </w:p>
    <w:p w14:paraId="1368B6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济南市人民医院（www.jnsyy.com）</w:t>
      </w:r>
    </w:p>
    <w:p w14:paraId="450A6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、济南市第一人民医院（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"http://www.jnslyy.com/"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www.jnslyy.com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17439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、济南市第二人民医院（www.sdjneye.com）</w:t>
      </w:r>
    </w:p>
    <w:p w14:paraId="125BA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、济南市第三人民医院（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"http://www.jnslsy.com"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www.jnslsy.com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5EF41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、济南市第四人民医院（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"http://www.jndsyy.cn"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www.jndsyy.cn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27055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、济南市第五人民医院（www.jndwyy.cn）</w:t>
      </w:r>
      <w:bookmarkStart w:id="0" w:name="_GoBack"/>
      <w:bookmarkEnd w:id="0"/>
    </w:p>
    <w:p w14:paraId="61911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第七人民医院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（www.jnslqy.com）</w:t>
      </w:r>
    </w:p>
    <w:p w14:paraId="4F6D6E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highlight w:val="none"/>
          <w:lang w:eastAsia="zh-CN"/>
        </w:rPr>
        <w:t>广安门医院济南医院（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highlight w:val="none"/>
        </w:rPr>
        <w:t>济南市中医医院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"http://www.jnszyyy.com"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www.jnszyyy.com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7BC68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、济南市中西医结合医院（http://www.jnszxyjhyy.cn）</w:t>
      </w:r>
    </w:p>
    <w:p w14:paraId="5CBBD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、济南市妇幼保健院（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"http://www.fybjy.com.cn"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www.fybjy.com.cn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09BF8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14、济南市第二妇幼保健院（www.jndefby.cn）</w:t>
      </w:r>
    </w:p>
    <w:p w14:paraId="7BFA7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、济南市儿童医院（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"http://www.etyy.com"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www.etyy.com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65E4E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、济南医院（www.sdjnyy.cn）</w:t>
      </w:r>
    </w:p>
    <w:p w14:paraId="1B4BD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17、济南市口腔医院（www.jnskqyy.com）</w:t>
      </w:r>
    </w:p>
    <w:p w14:paraId="65429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、济南市皮肤病防治院（www.jnpfy.com.cn）</w:t>
      </w:r>
    </w:p>
    <w:p w14:paraId="200D7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、济南市民族医院（www.jnsmzyy.cn）</w:t>
      </w:r>
    </w:p>
    <w:p w14:paraId="7A25C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、济南市精神卫生中心（www.jnsjswszx.com）</w:t>
      </w:r>
    </w:p>
    <w:p w14:paraId="6B778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21、济南市血液供保中心（www.xueye.cn）</w:t>
      </w:r>
    </w:p>
    <w:p w14:paraId="14B8A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22、济南市急救中心（www.jn120.cn）</w:t>
      </w:r>
    </w:p>
    <w:p w14:paraId="03229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23、济南市卫生健康人才交流服务中心（www.jnhhr.cn）</w:t>
      </w:r>
    </w:p>
    <w:p w14:paraId="60D31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24、济南市卫生健康宣传教育中心（www.jnwjxj.cn）</w:t>
      </w:r>
    </w:p>
    <w:p w14:paraId="2524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济南市机关医院（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"http://www.jnsjgyy.com"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www.jnsjgyy.com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1AFC2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26、首都医科大学宣武医院济南医院（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www.zxyy.cn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</w:p>
    <w:sectPr>
      <w:pgSz w:w="11906" w:h="16838"/>
      <w:pgMar w:top="1247" w:right="1417" w:bottom="1134" w:left="1417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720"/>
  <w:doNotHyphenateCaps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OTcyNjE0ZDhmZWE4Mzg0NmY0YjhmNWMyYzlhY2UifQ=="/>
  </w:docVars>
  <w:rsids>
    <w:rsidRoot w:val="003213A8"/>
    <w:rsid w:val="000059BE"/>
    <w:rsid w:val="00057497"/>
    <w:rsid w:val="001941FA"/>
    <w:rsid w:val="001D112F"/>
    <w:rsid w:val="002C4B5A"/>
    <w:rsid w:val="00320D92"/>
    <w:rsid w:val="00323B43"/>
    <w:rsid w:val="003A0F54"/>
    <w:rsid w:val="003B59E8"/>
    <w:rsid w:val="003D37D8"/>
    <w:rsid w:val="003D443C"/>
    <w:rsid w:val="004239D4"/>
    <w:rsid w:val="00426133"/>
    <w:rsid w:val="004358AB"/>
    <w:rsid w:val="004A6B1C"/>
    <w:rsid w:val="005A7B40"/>
    <w:rsid w:val="005C5B5C"/>
    <w:rsid w:val="00604C1E"/>
    <w:rsid w:val="00677D1F"/>
    <w:rsid w:val="006C437C"/>
    <w:rsid w:val="00740181"/>
    <w:rsid w:val="007C3DBE"/>
    <w:rsid w:val="007C50DC"/>
    <w:rsid w:val="008B7726"/>
    <w:rsid w:val="008D27F0"/>
    <w:rsid w:val="008E1A1B"/>
    <w:rsid w:val="00913B80"/>
    <w:rsid w:val="00947842"/>
    <w:rsid w:val="009A711F"/>
    <w:rsid w:val="009C4E84"/>
    <w:rsid w:val="00AF086D"/>
    <w:rsid w:val="00BC4EF6"/>
    <w:rsid w:val="00BD2C2E"/>
    <w:rsid w:val="00BF10C6"/>
    <w:rsid w:val="00C54F79"/>
    <w:rsid w:val="00D31D50"/>
    <w:rsid w:val="00D41FD4"/>
    <w:rsid w:val="00E348CE"/>
    <w:rsid w:val="00EE515D"/>
    <w:rsid w:val="00EF14A8"/>
    <w:rsid w:val="00FF456B"/>
    <w:rsid w:val="0C02088A"/>
    <w:rsid w:val="0DF318CF"/>
    <w:rsid w:val="0E155867"/>
    <w:rsid w:val="1747333A"/>
    <w:rsid w:val="1BB73608"/>
    <w:rsid w:val="1EB117E5"/>
    <w:rsid w:val="37830121"/>
    <w:rsid w:val="39E79984"/>
    <w:rsid w:val="3AEB69DD"/>
    <w:rsid w:val="3B2E7D58"/>
    <w:rsid w:val="3BC53DA0"/>
    <w:rsid w:val="3FDF8E33"/>
    <w:rsid w:val="47EF08E9"/>
    <w:rsid w:val="4EF14589"/>
    <w:rsid w:val="5617A47D"/>
    <w:rsid w:val="58B16370"/>
    <w:rsid w:val="6BFD62A2"/>
    <w:rsid w:val="6E0E6C17"/>
    <w:rsid w:val="6FD754B1"/>
    <w:rsid w:val="6FFB22B0"/>
    <w:rsid w:val="72893A39"/>
    <w:rsid w:val="72DF1189"/>
    <w:rsid w:val="74C07CAE"/>
    <w:rsid w:val="78F73D8E"/>
    <w:rsid w:val="7ABE29E4"/>
    <w:rsid w:val="7F657ADE"/>
    <w:rsid w:val="7FEF849F"/>
    <w:rsid w:val="9BFD342D"/>
    <w:rsid w:val="9FF7AE30"/>
    <w:rsid w:val="ABAE4855"/>
    <w:rsid w:val="ADEE6A46"/>
    <w:rsid w:val="BABD581F"/>
    <w:rsid w:val="BF5D1FB8"/>
    <w:rsid w:val="CFFFCDB8"/>
    <w:rsid w:val="DBD833BE"/>
    <w:rsid w:val="DFFBDF54"/>
    <w:rsid w:val="FAEF18AB"/>
    <w:rsid w:val="FBFF4918"/>
    <w:rsid w:val="FE79A7B7"/>
    <w:rsid w:val="FF3DB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semiHidden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6"/>
    <w:link w:val="2"/>
    <w:semiHidden/>
    <w:qFormat/>
    <w:locked/>
    <w:uiPriority w:val="99"/>
    <w:rPr>
      <w:rFonts w:ascii="Tahoma" w:hAnsi="Tahoma" w:cs="Tahoma"/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387</Words>
  <Characters>744</Characters>
  <Lines>0</Lines>
  <Paragraphs>0</Paragraphs>
  <TotalTime>44</TotalTime>
  <ScaleCrop>false</ScaleCrop>
  <LinksUpToDate>false</LinksUpToDate>
  <CharactersWithSpaces>744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2019-04-28T19:22:00Z</dcterms:created>
  <dc:creator>Administrator</dc:creator>
  <cp:lastModifiedBy>廉行文</cp:lastModifiedBy>
  <cp:lastPrinted>2020-12-29T04:00:00Z</cp:lastPrinted>
  <dcterms:modified xsi:type="dcterms:W3CDTF">2026-03-26T01:14:09Z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650B44169BE0438A829D22947623E832_13</vt:lpwstr>
  </property>
  <property fmtid="{D5CDD505-2E9C-101B-9397-08002B2CF9AE}" pid="4" name="KSOTemplateDocerSaveRecord">
    <vt:lpwstr>eyJoZGlkIjoiMDJmZWE3MDdiZTRmNmMzNDM0ZTQ0OWU4MzhmODM3N2EiLCJ1c2VySWQiOiIzODQ0MjExMjMifQ==</vt:lpwstr>
  </property>
</Properties>
</file>